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25" w:rsidRPr="004D2311" w:rsidRDefault="009D0C25" w:rsidP="009D0C25">
      <w:pPr>
        <w:jc w:val="right"/>
        <w:rPr>
          <w:sz w:val="26"/>
          <w:szCs w:val="26"/>
          <w:lang w:eastAsia="en-US"/>
        </w:rPr>
      </w:pPr>
      <w:bookmarkStart w:id="0" w:name="_GoBack"/>
      <w:bookmarkEnd w:id="0"/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:rsidR="009D0C25" w:rsidRPr="004D2311" w:rsidRDefault="009D0C25" w:rsidP="007B15DF">
      <w:pPr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:rsidR="009D0C25" w:rsidRPr="004D2311" w:rsidRDefault="009D0C25" w:rsidP="009D0C25">
      <w:pPr>
        <w:rPr>
          <w:noProof/>
          <w:lang w:eastAsia="en-US"/>
        </w:rPr>
      </w:pPr>
    </w:p>
    <w:p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</w:t>
      </w:r>
      <w:r w:rsidR="00022913" w:rsidRPr="004D2311">
        <w:rPr>
          <w:noProof/>
          <w:lang w:eastAsia="en-US"/>
        </w:rPr>
        <w:t>,</w:t>
      </w:r>
      <w:r w:rsidRPr="004D2311">
        <w:rPr>
          <w:noProof/>
          <w:lang w:eastAsia="en-US"/>
        </w:rPr>
        <w:t>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.2018.</w:t>
      </w:r>
    </w:p>
    <w:p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, piesaku sevi konkursam uz</w:t>
            </w:r>
          </w:p>
        </w:tc>
      </w:tr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vakanto Madonas Bērnu un jauniešu centra direktora amatu.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52D5E"/>
    <w:rsid w:val="0007646C"/>
    <w:rsid w:val="00092B08"/>
    <w:rsid w:val="000C5471"/>
    <w:rsid w:val="001259F2"/>
    <w:rsid w:val="00152242"/>
    <w:rsid w:val="00166AE4"/>
    <w:rsid w:val="0017405D"/>
    <w:rsid w:val="0018586F"/>
    <w:rsid w:val="00187D06"/>
    <w:rsid w:val="001E3917"/>
    <w:rsid w:val="001E5C87"/>
    <w:rsid w:val="0023675E"/>
    <w:rsid w:val="00255FFB"/>
    <w:rsid w:val="00284E56"/>
    <w:rsid w:val="00297E7B"/>
    <w:rsid w:val="002A6FED"/>
    <w:rsid w:val="002D35B6"/>
    <w:rsid w:val="002F623E"/>
    <w:rsid w:val="00372E25"/>
    <w:rsid w:val="00384E6C"/>
    <w:rsid w:val="003B1631"/>
    <w:rsid w:val="003C34C1"/>
    <w:rsid w:val="003D241E"/>
    <w:rsid w:val="003E18B9"/>
    <w:rsid w:val="003E221B"/>
    <w:rsid w:val="00426545"/>
    <w:rsid w:val="004B1F88"/>
    <w:rsid w:val="004B775D"/>
    <w:rsid w:val="004D2311"/>
    <w:rsid w:val="004E651C"/>
    <w:rsid w:val="005A2778"/>
    <w:rsid w:val="005B1426"/>
    <w:rsid w:val="005D2A8C"/>
    <w:rsid w:val="00624700"/>
    <w:rsid w:val="006810EB"/>
    <w:rsid w:val="00687406"/>
    <w:rsid w:val="006A2251"/>
    <w:rsid w:val="006D5AFB"/>
    <w:rsid w:val="007109BF"/>
    <w:rsid w:val="00775D4C"/>
    <w:rsid w:val="007B15DF"/>
    <w:rsid w:val="007B6DB5"/>
    <w:rsid w:val="007C7B1B"/>
    <w:rsid w:val="007F52C4"/>
    <w:rsid w:val="00820438"/>
    <w:rsid w:val="00827B94"/>
    <w:rsid w:val="00844F6C"/>
    <w:rsid w:val="008A5CA0"/>
    <w:rsid w:val="00907DF6"/>
    <w:rsid w:val="00914B45"/>
    <w:rsid w:val="00961E2A"/>
    <w:rsid w:val="00977813"/>
    <w:rsid w:val="00987AB3"/>
    <w:rsid w:val="0099058D"/>
    <w:rsid w:val="009D0C25"/>
    <w:rsid w:val="00A87698"/>
    <w:rsid w:val="00AC532C"/>
    <w:rsid w:val="00B0335F"/>
    <w:rsid w:val="00B10065"/>
    <w:rsid w:val="00B613F3"/>
    <w:rsid w:val="00B920FB"/>
    <w:rsid w:val="00C16B17"/>
    <w:rsid w:val="00C56FFF"/>
    <w:rsid w:val="00C77E44"/>
    <w:rsid w:val="00C841A4"/>
    <w:rsid w:val="00CD4B3B"/>
    <w:rsid w:val="00CE66C0"/>
    <w:rsid w:val="00D262B8"/>
    <w:rsid w:val="00D30DE6"/>
    <w:rsid w:val="00D3562C"/>
    <w:rsid w:val="00D35F01"/>
    <w:rsid w:val="00D37427"/>
    <w:rsid w:val="00D877F7"/>
    <w:rsid w:val="00D93FC7"/>
    <w:rsid w:val="00DA502F"/>
    <w:rsid w:val="00E03113"/>
    <w:rsid w:val="00E44A06"/>
    <w:rsid w:val="00EB1C89"/>
    <w:rsid w:val="00EF2BF0"/>
    <w:rsid w:val="00EF2FC1"/>
    <w:rsid w:val="00EF7A53"/>
    <w:rsid w:val="00F25CE4"/>
    <w:rsid w:val="00F30023"/>
    <w:rsid w:val="00F4063F"/>
    <w:rsid w:val="00F53950"/>
    <w:rsid w:val="00F63646"/>
    <w:rsid w:val="00F84212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C21C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2.48.220\Dati\Novada%20pa&#353;vald&#299;bas%20veidlapa%20melnbalta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Novada pašvaldības veidlapa melnbalta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</cp:lastModifiedBy>
  <cp:revision>2</cp:revision>
  <cp:lastPrinted>2018-09-15T08:15:00Z</cp:lastPrinted>
  <dcterms:created xsi:type="dcterms:W3CDTF">2018-10-01T15:39:00Z</dcterms:created>
  <dcterms:modified xsi:type="dcterms:W3CDTF">2018-10-01T15:39:00Z</dcterms:modified>
</cp:coreProperties>
</file>